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101EE18A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</w:t>
      </w:r>
      <w:r w:rsidR="00BA4EA1">
        <w:rPr>
          <w:rFonts w:ascii="Calibri" w:eastAsia="Calibri" w:hAnsi="Calibri"/>
          <w:sz w:val="22"/>
          <w:szCs w:val="22"/>
          <w:lang w:val="sr-Cyrl-RS"/>
        </w:rPr>
        <w:t xml:space="preserve"> 8</w:t>
      </w:r>
      <w:r w:rsidR="005C697D">
        <w:rPr>
          <w:rFonts w:ascii="Calibri" w:eastAsia="Calibri" w:hAnsi="Calibri"/>
          <w:sz w:val="22"/>
          <w:szCs w:val="22"/>
          <w:lang w:val="sr-Cyrl-RS"/>
        </w:rPr>
        <w:t>4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7E7E6C2D" w:rsidR="00365519" w:rsidRPr="003449A1" w:rsidRDefault="005C697D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Регулациони вентил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5BA194D3" w:rsidR="00365519" w:rsidRPr="005C697D" w:rsidRDefault="005C697D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боцу 103литара, проток 1 литар са славином  са опремом за калибрацију детектора у јами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15729B17" w:rsidR="00365519" w:rsidRPr="00A52DC6" w:rsidRDefault="005C697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68B48DEE" w:rsidR="00365519" w:rsidRPr="005C697D" w:rsidRDefault="005C697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14661F90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3E45BCBB" w:rsidR="00365519" w:rsidRPr="00E54132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3CDB25CB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0BBF16D2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08E1D322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689074E8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54C3007E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63AAC377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33F7BF65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5A6D7393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57F6C607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29199056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EC9D" w14:textId="77777777" w:rsidR="005B5B51" w:rsidRDefault="005B5B51" w:rsidP="00AD7978">
      <w:r>
        <w:separator/>
      </w:r>
    </w:p>
  </w:endnote>
  <w:endnote w:type="continuationSeparator" w:id="0">
    <w:p w14:paraId="0D654990" w14:textId="77777777" w:rsidR="005B5B51" w:rsidRDefault="005B5B51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31AE" w14:textId="77777777" w:rsidR="005B5B51" w:rsidRDefault="005B5B51" w:rsidP="00AD7978">
      <w:r>
        <w:separator/>
      </w:r>
    </w:p>
  </w:footnote>
  <w:footnote w:type="continuationSeparator" w:id="0">
    <w:p w14:paraId="1393DB3E" w14:textId="77777777" w:rsidR="005B5B51" w:rsidRDefault="005B5B51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5B51"/>
    <w:rsid w:val="005B768B"/>
    <w:rsid w:val="005C697D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4EA1"/>
    <w:rsid w:val="00BA7478"/>
    <w:rsid w:val="00BB0C60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54132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452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106</cp:revision>
  <cp:lastPrinted>2023-07-26T08:43:00Z</cp:lastPrinted>
  <dcterms:created xsi:type="dcterms:W3CDTF">2023-03-16T05:35:00Z</dcterms:created>
  <dcterms:modified xsi:type="dcterms:W3CDTF">2023-09-26T08:40:00Z</dcterms:modified>
</cp:coreProperties>
</file>